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1C674" w14:textId="26EC64D4" w:rsidR="00164D4A" w:rsidRDefault="00164D4A" w:rsidP="00164D4A">
      <w:pPr>
        <w:spacing w:after="120"/>
        <w:jc w:val="center"/>
        <w:rPr>
          <w:rFonts w:ascii="標楷體" w:eastAsia="標楷體"/>
          <w:bCs/>
          <w:sz w:val="40"/>
        </w:rPr>
      </w:pPr>
      <w:r>
        <w:rPr>
          <w:rFonts w:ascii="標楷體" w:eastAsia="標楷體" w:hint="eastAsia"/>
          <w:b/>
          <w:spacing w:val="200"/>
          <w:sz w:val="40"/>
        </w:rPr>
        <w:t>桃園</w:t>
      </w:r>
      <w:r w:rsidR="002C65BB">
        <w:rPr>
          <w:rFonts w:ascii="標楷體" w:eastAsia="標楷體" w:hint="eastAsia"/>
          <w:b/>
          <w:spacing w:val="200"/>
          <w:sz w:val="40"/>
        </w:rPr>
        <w:t>市</w:t>
      </w:r>
      <w:r>
        <w:rPr>
          <w:rFonts w:ascii="標楷體" w:eastAsia="標楷體" w:hint="eastAsia"/>
          <w:b/>
          <w:spacing w:val="200"/>
          <w:sz w:val="40"/>
        </w:rPr>
        <w:t>審計</w:t>
      </w:r>
      <w:r w:rsidR="002C65BB">
        <w:rPr>
          <w:rFonts w:ascii="標楷體" w:eastAsia="標楷體" w:hint="eastAsia"/>
          <w:b/>
          <w:spacing w:val="200"/>
          <w:sz w:val="40"/>
        </w:rPr>
        <w:t>處</w:t>
      </w:r>
      <w:r>
        <w:rPr>
          <w:rFonts w:ascii="標楷體" w:eastAsia="標楷體" w:hint="eastAsia"/>
          <w:b/>
          <w:spacing w:val="200"/>
          <w:sz w:val="40"/>
        </w:rPr>
        <w:t>審核決算審定</w:t>
      </w:r>
      <w:r>
        <w:rPr>
          <w:rFonts w:ascii="標楷體" w:eastAsia="標楷體" w:hint="eastAsia"/>
          <w:b/>
          <w:sz w:val="40"/>
        </w:rPr>
        <w:t>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350"/>
        <w:gridCol w:w="252"/>
        <w:gridCol w:w="84"/>
        <w:gridCol w:w="476"/>
        <w:gridCol w:w="1722"/>
        <w:gridCol w:w="1596"/>
        <w:gridCol w:w="1480"/>
        <w:gridCol w:w="1480"/>
        <w:gridCol w:w="1480"/>
        <w:gridCol w:w="1481"/>
        <w:gridCol w:w="959"/>
        <w:gridCol w:w="560"/>
        <w:gridCol w:w="1120"/>
        <w:gridCol w:w="400"/>
        <w:gridCol w:w="1520"/>
        <w:gridCol w:w="1632"/>
        <w:gridCol w:w="1632"/>
        <w:gridCol w:w="1632"/>
        <w:gridCol w:w="1632"/>
      </w:tblGrid>
      <w:tr w:rsidR="00164D4A" w14:paraId="0DC25908" w14:textId="77777777" w:rsidTr="003B68E4">
        <w:trPr>
          <w:cantSplit/>
          <w:trHeight w:val="405"/>
        </w:trPr>
        <w:tc>
          <w:tcPr>
            <w:tcW w:w="9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7772FC0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067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26FA9E6" w14:textId="77777777" w:rsidR="00164D4A" w:rsidRDefault="00164D4A" w:rsidP="003B68E4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0D5AB88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</w:p>
        </w:tc>
        <w:tc>
          <w:tcPr>
            <w:tcW w:w="844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022451E" w14:textId="77777777" w:rsidR="00164D4A" w:rsidRDefault="00164D4A" w:rsidP="003B68E4">
            <w:pPr>
              <w:rPr>
                <w:rFonts w:ascii="標楷體" w:eastAsia="標楷體"/>
              </w:rPr>
            </w:pPr>
          </w:p>
        </w:tc>
      </w:tr>
      <w:tr w:rsidR="00164D4A" w14:paraId="06ED30A0" w14:textId="77777777" w:rsidTr="003B68E4">
        <w:trPr>
          <w:cantSplit/>
          <w:trHeight w:val="531"/>
        </w:trPr>
        <w:tc>
          <w:tcPr>
            <w:tcW w:w="14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3DE462B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0198" w:type="dxa"/>
            <w:gridSpan w:val="7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3136DDA7" w14:textId="77777777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桃園市政府體育局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20E2173A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來文</w:t>
            </w:r>
          </w:p>
        </w:tc>
        <w:tc>
          <w:tcPr>
            <w:tcW w:w="8448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CA1D175" w14:textId="0C12F12C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58213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int="eastAsia"/>
              </w:rPr>
              <w:t xml:space="preserve">09 年 </w:t>
            </w:r>
            <w:r w:rsidR="002C65BB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 xml:space="preserve"> 月 </w:t>
            </w:r>
            <w:r w:rsidR="002C65BB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 xml:space="preserve"> 日 </w:t>
            </w:r>
            <w:r w:rsidR="002C65BB">
              <w:rPr>
                <w:rFonts w:ascii="標楷體" w:eastAsia="標楷體" w:hint="eastAsia"/>
              </w:rPr>
              <w:t>桃體會</w:t>
            </w:r>
            <w:r>
              <w:rPr>
                <w:rFonts w:ascii="標楷體" w:eastAsia="標楷體" w:hint="eastAsia"/>
              </w:rPr>
              <w:t>字第 1090</w:t>
            </w:r>
            <w:r w:rsidR="002C65BB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0</w:t>
            </w:r>
            <w:r w:rsidR="002C65BB">
              <w:rPr>
                <w:rFonts w:ascii="標楷體" w:eastAsia="標楷體" w:hint="eastAsia"/>
              </w:rPr>
              <w:t>2388</w:t>
            </w:r>
            <w:r>
              <w:rPr>
                <w:rFonts w:ascii="標楷體" w:eastAsia="標楷體" w:hint="eastAsia"/>
              </w:rPr>
              <w:t xml:space="preserve"> 號</w:t>
            </w:r>
          </w:p>
        </w:tc>
      </w:tr>
      <w:tr w:rsidR="00164D4A" w14:paraId="5F5BE1D5" w14:textId="77777777" w:rsidTr="003B68E4">
        <w:trPr>
          <w:cantSplit/>
          <w:trHeight w:val="405"/>
        </w:trPr>
        <w:tc>
          <w:tcPr>
            <w:tcW w:w="144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46F29AA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</w:t>
            </w:r>
          </w:p>
        </w:tc>
        <w:tc>
          <w:tcPr>
            <w:tcW w:w="1019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479E39CC" w14:textId="77777777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proofErr w:type="gramStart"/>
            <w:r>
              <w:rPr>
                <w:rFonts w:ascii="標楷體" w:eastAsia="標楷體" w:hint="eastAsia"/>
              </w:rPr>
              <w:t>108</w:t>
            </w:r>
            <w:proofErr w:type="gramEnd"/>
            <w:r>
              <w:rPr>
                <w:rFonts w:ascii="標楷體" w:eastAsia="標楷體" w:hint="eastAsia"/>
              </w:rPr>
              <w:t>年度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1C1C1530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頁次</w:t>
            </w:r>
          </w:p>
        </w:tc>
        <w:tc>
          <w:tcPr>
            <w:tcW w:w="844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7C659040" w14:textId="77777777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 1 頁，第 1 頁</w:t>
            </w:r>
          </w:p>
        </w:tc>
      </w:tr>
      <w:tr w:rsidR="00164D4A" w14:paraId="480A96FD" w14:textId="77777777" w:rsidTr="003B68E4">
        <w:trPr>
          <w:cantSplit/>
          <w:trHeight w:val="359"/>
        </w:trPr>
        <w:tc>
          <w:tcPr>
            <w:tcW w:w="316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2F38883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預算科目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33C8E527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預算數</w:t>
            </w:r>
          </w:p>
        </w:tc>
        <w:tc>
          <w:tcPr>
            <w:tcW w:w="59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D0BE1A9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原列決算數</w:t>
            </w:r>
          </w:p>
        </w:tc>
        <w:tc>
          <w:tcPr>
            <w:tcW w:w="4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BDCD7BB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決算修正數</w:t>
            </w:r>
          </w:p>
        </w:tc>
        <w:tc>
          <w:tcPr>
            <w:tcW w:w="65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24CD16A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決算審定數</w:t>
            </w:r>
          </w:p>
        </w:tc>
      </w:tr>
      <w:tr w:rsidR="00164D4A" w14:paraId="6E197E0B" w14:textId="77777777" w:rsidTr="003B68E4">
        <w:trPr>
          <w:cantSplit/>
          <w:trHeight w:val="387"/>
        </w:trPr>
        <w:tc>
          <w:tcPr>
            <w:tcW w:w="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94F4CB0" w14:textId="77777777" w:rsidR="00164D4A" w:rsidRDefault="00164D4A" w:rsidP="003B68E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款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523DE18A" w14:textId="77777777" w:rsidR="00164D4A" w:rsidRDefault="00164D4A" w:rsidP="003B68E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2B0250AA" w14:textId="77777777" w:rsidR="00164D4A" w:rsidRDefault="00164D4A" w:rsidP="003B68E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目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12DD41F5" w14:textId="77777777" w:rsidR="00164D4A" w:rsidRDefault="00164D4A" w:rsidP="003B68E4">
            <w:pPr>
              <w:ind w:leftChars="71" w:left="170" w:rightChars="88" w:right="211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名稱</w:t>
            </w:r>
          </w:p>
        </w:tc>
        <w:tc>
          <w:tcPr>
            <w:tcW w:w="1596" w:type="dxa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</w:tcPr>
          <w:p w14:paraId="4D381052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7AD6FC17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24920A8C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應收(付)數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11AB7102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791B0C86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合計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DBC76BB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22395C2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應收(付)數</w:t>
            </w:r>
          </w:p>
        </w:tc>
        <w:tc>
          <w:tcPr>
            <w:tcW w:w="1520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0A352BAA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4D8D9B9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7E255430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應收(付)數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791BA84D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5147D59" w14:textId="77777777" w:rsidR="00164D4A" w:rsidRDefault="00164D4A" w:rsidP="003B68E4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合計</w:t>
            </w:r>
          </w:p>
        </w:tc>
      </w:tr>
      <w:tr w:rsidR="00164D4A" w14:paraId="280EE314" w14:textId="77777777" w:rsidTr="003B68E4">
        <w:trPr>
          <w:cantSplit/>
          <w:trHeight w:val="550"/>
        </w:trPr>
        <w:tc>
          <w:tcPr>
            <w:tcW w:w="28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63056D7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45900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78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B2300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BEA840B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罰款及賠償收入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D8769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150,000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14B05A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1,218,682</w:t>
            </w:r>
          </w:p>
        </w:tc>
        <w:tc>
          <w:tcPr>
            <w:tcW w:w="1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23CBE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17,500</w:t>
            </w:r>
          </w:p>
        </w:tc>
        <w:tc>
          <w:tcPr>
            <w:tcW w:w="1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653262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EEB84F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1,236,182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5855D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3E2D53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01AF90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5D024D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1,218,682</w:t>
            </w:r>
          </w:p>
        </w:tc>
        <w:tc>
          <w:tcPr>
            <w:tcW w:w="163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D21EE6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17,500</w:t>
            </w:r>
          </w:p>
        </w:tc>
        <w:tc>
          <w:tcPr>
            <w:tcW w:w="163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C4866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36580E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1,236,182</w:t>
            </w:r>
          </w:p>
        </w:tc>
      </w:tr>
      <w:tr w:rsidR="00164D4A" w14:paraId="77A21463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5E2A42D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53246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69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EA72A6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E13703D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規費收入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C5A96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3,400,000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C01AF8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15,039,893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B8EF8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CA853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660B3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15,039,893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5C819B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88F3CD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1D3F1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F0A70C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15,039,893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E9491A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4A5737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A4B58F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15,039,893</w:t>
            </w:r>
          </w:p>
        </w:tc>
      </w:tr>
      <w:tr w:rsidR="00164D4A" w14:paraId="253E128A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1FF50D6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110B5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85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3ED661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5727DDC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財產收入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453444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23,427,000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6F2C1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24,654,070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FB2F1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4A832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09694C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24,654,070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D5C0A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24C88E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D2CF5A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0D8416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24,654,070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51554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411DE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724AE4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24,654,070</w:t>
            </w:r>
          </w:p>
        </w:tc>
      </w:tr>
      <w:tr w:rsidR="00164D4A" w14:paraId="777D79E5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5959F59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2EE02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49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059B9D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3A60C5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補助及協助收入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9F10E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279,620,000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57492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278,720,959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9DCAA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73248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4C548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278,720,959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53E65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B9220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5C234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5C1B9B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278,720,959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FFD0B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F5FD5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3044FF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278,720,959</w:t>
            </w:r>
          </w:p>
        </w:tc>
      </w:tr>
      <w:tr w:rsidR="00164D4A" w14:paraId="214F4375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23BA2FF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8CFE90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71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2BB5D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ECD6F1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其他收入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FEDED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400,000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B7277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2,845,231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728A0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825068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79464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2,845,231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A8A2A2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17ECBA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85821E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818AED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2,845,231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F97DB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580A0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F858BC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2,845,231</w:t>
            </w:r>
          </w:p>
        </w:tc>
      </w:tr>
      <w:tr w:rsidR="00164D4A" w14:paraId="7AD6D127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8DB98E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B858EA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DBDF06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ABBD265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歲入類經資門合計</w:t>
            </w:r>
          </w:p>
        </w:tc>
        <w:tc>
          <w:tcPr>
            <w:tcW w:w="15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2832AA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306,997,000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D08512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322,478,835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31F765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17,500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90B67D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59B1EC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322,496,335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AF7E42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2F8605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D93ED7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F092F7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322,478,835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E6DD3C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17,500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663197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14:paraId="42D4DAB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322,496,335</w:t>
            </w:r>
          </w:p>
        </w:tc>
      </w:tr>
      <w:tr w:rsidR="00164D4A" w14:paraId="53AC83AB" w14:textId="77777777" w:rsidTr="003B68E4">
        <w:trPr>
          <w:cantSplit/>
          <w:trHeight w:val="550"/>
        </w:trPr>
        <w:tc>
          <w:tcPr>
            <w:tcW w:w="280" w:type="dxa"/>
            <w:tcBorders>
              <w:top w:val="dashed" w:sz="4" w:space="0" w:color="auto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1E22B3F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24</w:t>
            </w: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5FBD4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5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EC90B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282" w:type="dxa"/>
            <w:gridSpan w:val="3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78094E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一般行政</w:t>
            </w:r>
          </w:p>
        </w:tc>
        <w:tc>
          <w:tcPr>
            <w:tcW w:w="15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09CCD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124,879,000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C04A70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112,052,001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889DA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915992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339,000</w:t>
            </w:r>
          </w:p>
        </w:tc>
        <w:tc>
          <w:tcPr>
            <w:tcW w:w="14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A0C2C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112,391,001</w:t>
            </w:r>
          </w:p>
        </w:tc>
        <w:tc>
          <w:tcPr>
            <w:tcW w:w="1519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5C6DA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E7B67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65118A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02AA0F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112,052,001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6D303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DDE9E3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339,000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067A83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112,391,001</w:t>
            </w:r>
          </w:p>
        </w:tc>
      </w:tr>
      <w:tr w:rsidR="00164D4A" w14:paraId="2A245ED7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1C441A8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BBB6E7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8A6E0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ABDA6F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體育業務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0E7B0A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1,421,560,111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702EA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1,042,742,707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BAF43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38C91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323,535,898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88282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1,366,278,605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79A9C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- 16,789,769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173EF7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7B5B75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465C2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1,025,952,938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4AAAE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8A114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323,535,898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5C538E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1,349,488,836</w:t>
            </w:r>
          </w:p>
        </w:tc>
      </w:tr>
      <w:tr w:rsidR="00164D4A" w14:paraId="4349A5AC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0573A0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D5A8CF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5DEB8D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C652901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經費類經資門合計</w:t>
            </w:r>
          </w:p>
        </w:tc>
        <w:tc>
          <w:tcPr>
            <w:tcW w:w="15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FE2E79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1,546,439,111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EDBC96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1,154,794,708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0CB233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C125C1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323,874,898</w:t>
            </w:r>
          </w:p>
        </w:tc>
        <w:tc>
          <w:tcPr>
            <w:tcW w:w="14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76445F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1,478,669,606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CDCB32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- 16,789,769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9D1AF6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C4363F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05E577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1,138,004,939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E4D4EB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6D0781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323,874,898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14:paraId="569C3FD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8"/>
              </w:rPr>
              <w:t>1,461,879,837</w:t>
            </w:r>
          </w:p>
        </w:tc>
      </w:tr>
      <w:tr w:rsidR="00164D4A" w14:paraId="6E2E79E6" w14:textId="77777777" w:rsidTr="003B68E4">
        <w:trPr>
          <w:cantSplit/>
          <w:trHeight w:val="550"/>
        </w:trPr>
        <w:tc>
          <w:tcPr>
            <w:tcW w:w="280" w:type="dxa"/>
            <w:tcBorders>
              <w:top w:val="dashed" w:sz="4" w:space="0" w:color="auto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7B65826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048E89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0E9DE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CB71BE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8"/>
              </w:rPr>
              <w:t>以下空白</w:t>
            </w:r>
          </w:p>
        </w:tc>
        <w:tc>
          <w:tcPr>
            <w:tcW w:w="15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D7664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7C4BD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3771BB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6FF78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177D60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D5A983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8F6A3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3EAF58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DA40A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AEFA6E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6E3C4E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B051CC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164D4A" w14:paraId="2C60E23D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08076AD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F99639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A8E49E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B63003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5C97B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34286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FF061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99277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D8C309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631C0D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DBFCEB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6A682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72A449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95EC9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1A2E66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16DCD1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164D4A" w14:paraId="4D43D843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1BD4089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059645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6A2F6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4A929D5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B698D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12160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0E3943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B99FB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D3180A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F227DE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45204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BF4D67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D5027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CCDB6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0A23E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E116B0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164D4A" w14:paraId="78D05EBE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3ECC71A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4321D4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199999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A6E2B2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953852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42815B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D6D52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BBABF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6C1973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D333C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07663D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8E0DCF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589A97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386F1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09917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F1DE46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164D4A" w14:paraId="42E27683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6CCF8D9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178C42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092F2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63E808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BC9391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A044C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C7B782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BE808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254F41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24C94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4BA2F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6B760E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0C635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4BE51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CA046C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BC8D6B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164D4A" w14:paraId="2AEB5108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04E94A5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4D6DCA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DAD63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358F1FF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6487A5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589FFA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2144F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5EAFE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08E653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1CEC3D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43B80B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9C5F17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9CDBEF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240E4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3449FF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ABACA2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164D4A" w14:paraId="264C996B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20905F3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DA1D3D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48B98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502EC8E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39BC0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EE69F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63653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2EFC4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391B94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87D2E6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56946C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CD570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9152E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42574A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BFA031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156497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164D4A" w14:paraId="4E4FD996" w14:textId="77777777" w:rsidTr="003B68E4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3A6732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39BFAA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11ECAD7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3FC6A5C9" w14:textId="77777777" w:rsidR="00164D4A" w:rsidRDefault="00164D4A" w:rsidP="003B68E4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42D2F2C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31B87F3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0DF4CF9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03CCF50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8E0DC3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56D1F8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65FF11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9B1A24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EAC49B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229531D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50A5298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B3794A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164D4A" w14:paraId="0C9DEFEF" w14:textId="77777777" w:rsidTr="003B68E4">
        <w:trPr>
          <w:cantSplit/>
          <w:trHeight w:val="550"/>
        </w:trPr>
        <w:tc>
          <w:tcPr>
            <w:tcW w:w="21768" w:type="dxa"/>
            <w:gridSpan w:val="2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B2B6D" w14:textId="77777777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164D4A" w14:paraId="01A737F1" w14:textId="77777777" w:rsidTr="003B68E4">
        <w:trPr>
          <w:cantSplit/>
          <w:trHeight w:val="550"/>
        </w:trPr>
        <w:tc>
          <w:tcPr>
            <w:tcW w:w="21768" w:type="dxa"/>
            <w:gridSpan w:val="20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20A568E" w14:textId="79AA0084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上列決算業經審核完竣，茲依審計法第</w:t>
            </w:r>
            <w:r w:rsidR="002C65BB">
              <w:rPr>
                <w:rFonts w:ascii="標楷體" w:eastAsia="標楷體" w:hint="eastAsia"/>
              </w:rPr>
              <w:t>45</w:t>
            </w:r>
            <w:r>
              <w:rPr>
                <w:rFonts w:ascii="標楷體" w:eastAsia="標楷體" w:hint="eastAsia"/>
              </w:rPr>
              <w:t>條之規定發給審定書。</w:t>
            </w:r>
          </w:p>
        </w:tc>
      </w:tr>
    </w:tbl>
    <w:p w14:paraId="0719CE6E" w14:textId="77777777" w:rsidR="00164D4A" w:rsidRDefault="00164D4A" w:rsidP="00164D4A">
      <w:pPr>
        <w:rPr>
          <w:rFonts w:ascii="標楷體" w:eastAsia="標楷體"/>
        </w:rPr>
      </w:pPr>
    </w:p>
    <w:p w14:paraId="0410F615" w14:textId="77777777" w:rsidR="00164D4A" w:rsidRPr="002D0184" w:rsidRDefault="00164D4A" w:rsidP="00164D4A"/>
    <w:p w14:paraId="720F8D0F" w14:textId="78D1A8E8" w:rsidR="00164D4A" w:rsidRDefault="00164D4A" w:rsidP="00164D4A">
      <w:pPr>
        <w:spacing w:after="120"/>
        <w:jc w:val="center"/>
        <w:rPr>
          <w:rFonts w:ascii="標楷體" w:eastAsia="標楷體"/>
          <w:bCs/>
          <w:sz w:val="40"/>
        </w:rPr>
      </w:pPr>
      <w:r>
        <w:br w:type="page"/>
      </w:r>
      <w:r>
        <w:rPr>
          <w:rFonts w:ascii="標楷體" w:eastAsia="標楷體" w:hint="eastAsia"/>
          <w:b/>
          <w:spacing w:val="200"/>
          <w:sz w:val="40"/>
        </w:rPr>
        <w:lastRenderedPageBreak/>
        <w:t>桃園</w:t>
      </w:r>
      <w:r w:rsidR="002C65BB">
        <w:rPr>
          <w:rFonts w:ascii="標楷體" w:eastAsia="標楷體" w:hint="eastAsia"/>
          <w:b/>
          <w:spacing w:val="200"/>
          <w:sz w:val="40"/>
        </w:rPr>
        <w:t>市</w:t>
      </w:r>
      <w:r>
        <w:rPr>
          <w:rFonts w:ascii="標楷體" w:eastAsia="標楷體" w:hint="eastAsia"/>
          <w:b/>
          <w:spacing w:val="200"/>
          <w:sz w:val="40"/>
        </w:rPr>
        <w:t>審計</w:t>
      </w:r>
      <w:r w:rsidR="002C65BB">
        <w:rPr>
          <w:rFonts w:ascii="標楷體" w:eastAsia="標楷體" w:hint="eastAsia"/>
          <w:b/>
          <w:spacing w:val="200"/>
          <w:sz w:val="40"/>
        </w:rPr>
        <w:t>處</w:t>
      </w:r>
      <w:r>
        <w:rPr>
          <w:rFonts w:ascii="標楷體" w:eastAsia="標楷體" w:hint="eastAsia"/>
          <w:b/>
          <w:spacing w:val="200"/>
          <w:sz w:val="40"/>
        </w:rPr>
        <w:t>審核決算審定</w:t>
      </w:r>
      <w:r>
        <w:rPr>
          <w:rFonts w:ascii="標楷體" w:eastAsia="標楷體" w:hint="eastAsia"/>
          <w:b/>
          <w:sz w:val="40"/>
        </w:rPr>
        <w:t>書＜</w:t>
      </w:r>
      <w:r>
        <w:rPr>
          <w:rFonts w:ascii="標楷體" w:eastAsia="標楷體" w:hint="eastAsia"/>
          <w:b/>
          <w:spacing w:val="100"/>
          <w:sz w:val="40"/>
        </w:rPr>
        <w:t>以前年</w:t>
      </w:r>
      <w:r>
        <w:rPr>
          <w:rFonts w:ascii="標楷體" w:eastAsia="標楷體" w:hint="eastAsia"/>
          <w:b/>
          <w:sz w:val="40"/>
        </w:rPr>
        <w:t>度＞</w:t>
      </w:r>
    </w:p>
    <w:tbl>
      <w:tblPr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266"/>
        <w:gridCol w:w="336"/>
        <w:gridCol w:w="84"/>
        <w:gridCol w:w="168"/>
        <w:gridCol w:w="309"/>
        <w:gridCol w:w="1791"/>
        <w:gridCol w:w="1498"/>
        <w:gridCol w:w="1427"/>
        <w:gridCol w:w="1427"/>
        <w:gridCol w:w="1427"/>
        <w:gridCol w:w="1427"/>
        <w:gridCol w:w="1201"/>
        <w:gridCol w:w="61"/>
        <w:gridCol w:w="1378"/>
        <w:gridCol w:w="241"/>
        <w:gridCol w:w="1139"/>
        <w:gridCol w:w="1381"/>
        <w:gridCol w:w="1482"/>
        <w:gridCol w:w="1483"/>
        <w:gridCol w:w="1482"/>
        <w:gridCol w:w="1483"/>
      </w:tblGrid>
      <w:tr w:rsidR="00164D4A" w14:paraId="79E84309" w14:textId="77777777" w:rsidTr="003B68E4">
        <w:trPr>
          <w:cantSplit/>
          <w:trHeight w:val="405"/>
        </w:trPr>
        <w:tc>
          <w:tcPr>
            <w:tcW w:w="114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9A36552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0675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C72D1C7" w14:textId="77777777" w:rsidR="00164D4A" w:rsidRDefault="00164D4A" w:rsidP="003B68E4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BE6BB14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</w:p>
        </w:tc>
        <w:tc>
          <w:tcPr>
            <w:tcW w:w="845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DA3A471" w14:textId="77777777" w:rsidR="00164D4A" w:rsidRDefault="00164D4A" w:rsidP="003B68E4">
            <w:pPr>
              <w:rPr>
                <w:rFonts w:ascii="標楷體" w:eastAsia="標楷體"/>
              </w:rPr>
            </w:pPr>
          </w:p>
        </w:tc>
      </w:tr>
      <w:tr w:rsidR="00164D4A" w14:paraId="56258990" w14:textId="77777777" w:rsidTr="003B68E4">
        <w:trPr>
          <w:cantSplit/>
          <w:trHeight w:val="531"/>
        </w:trPr>
        <w:tc>
          <w:tcPr>
            <w:tcW w:w="1625" w:type="dxa"/>
            <w:gridSpan w:val="6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E60B51E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0198" w:type="dxa"/>
            <w:gridSpan w:val="7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3F111BB0" w14:textId="77777777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桃園市政府體育局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0E5FF5F9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來文</w:t>
            </w:r>
          </w:p>
        </w:tc>
        <w:tc>
          <w:tcPr>
            <w:tcW w:w="8450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26C0C6E" w14:textId="4E634267" w:rsidR="00164D4A" w:rsidRDefault="002C65BB" w:rsidP="003B68E4">
            <w:pPr>
              <w:rPr>
                <w:rFonts w:ascii="標楷體" w:eastAsia="標楷體"/>
              </w:rPr>
            </w:pPr>
            <w:r w:rsidRPr="0058213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int="eastAsia"/>
              </w:rPr>
              <w:t>09 年 3 月 6 日 桃體會字第 1090002388 號</w:t>
            </w:r>
          </w:p>
        </w:tc>
      </w:tr>
      <w:tr w:rsidR="00164D4A" w14:paraId="54A7C308" w14:textId="77777777" w:rsidTr="003B68E4">
        <w:trPr>
          <w:cantSplit/>
          <w:trHeight w:val="405"/>
        </w:trPr>
        <w:tc>
          <w:tcPr>
            <w:tcW w:w="1625" w:type="dxa"/>
            <w:gridSpan w:val="6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1B3C97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</w:t>
            </w:r>
          </w:p>
        </w:tc>
        <w:tc>
          <w:tcPr>
            <w:tcW w:w="1019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24F0608C" w14:textId="77777777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proofErr w:type="gramStart"/>
            <w:r>
              <w:rPr>
                <w:rFonts w:ascii="標楷體" w:eastAsia="標楷體" w:hint="eastAsia"/>
              </w:rPr>
              <w:t>108</w:t>
            </w:r>
            <w:proofErr w:type="gramEnd"/>
            <w:r>
              <w:rPr>
                <w:rFonts w:ascii="標楷體" w:eastAsia="標楷體" w:hint="eastAsia"/>
              </w:rPr>
              <w:t>年度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34B49FB8" w14:textId="77777777" w:rsidR="00164D4A" w:rsidRDefault="00164D4A" w:rsidP="003B68E4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頁次</w:t>
            </w:r>
          </w:p>
        </w:tc>
        <w:tc>
          <w:tcPr>
            <w:tcW w:w="84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0602CEA" w14:textId="77777777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 1 頁，第 1 頁</w:t>
            </w:r>
          </w:p>
        </w:tc>
      </w:tr>
      <w:tr w:rsidR="00164D4A" w14:paraId="2676F0C2" w14:textId="77777777" w:rsidTr="003B68E4">
        <w:trPr>
          <w:cantSplit/>
          <w:trHeight w:val="359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2F1E252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年</w:t>
            </w:r>
          </w:p>
          <w:p w14:paraId="54844A84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度</w:t>
            </w:r>
          </w:p>
          <w:p w14:paraId="722B84EA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別</w:t>
            </w:r>
          </w:p>
        </w:tc>
        <w:tc>
          <w:tcPr>
            <w:tcW w:w="29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0A96F27B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預算科目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5BE11AB2" w14:textId="77777777" w:rsidR="00164D4A" w:rsidRDefault="00164D4A" w:rsidP="003B68E4">
            <w:pPr>
              <w:ind w:leftChars="-6" w:left="-14" w:rightChars="-8" w:right="-19"/>
              <w:jc w:val="distribute"/>
              <w:rPr>
                <w:rFonts w:ascii="標楷體" w:eastAsia="標楷體"/>
                <w:spacing w:val="-10"/>
                <w:sz w:val="18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以前年度轉入數</w:t>
            </w:r>
          </w:p>
        </w:tc>
        <w:tc>
          <w:tcPr>
            <w:tcW w:w="57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65C9F97A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原列決算數</w:t>
            </w:r>
          </w:p>
        </w:tc>
        <w:tc>
          <w:tcPr>
            <w:tcW w:w="54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0749CDB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決算修正數</w:t>
            </w:r>
          </w:p>
        </w:tc>
        <w:tc>
          <w:tcPr>
            <w:tcW w:w="59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4B247BC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決算審定數</w:t>
            </w:r>
          </w:p>
        </w:tc>
      </w:tr>
      <w:tr w:rsidR="00164D4A" w14:paraId="7D942AA8" w14:textId="77777777" w:rsidTr="003B68E4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FF06D0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41B52637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款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5D87DEDA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項</w:t>
            </w:r>
          </w:p>
        </w:tc>
        <w:tc>
          <w:tcPr>
            <w:tcW w:w="252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407D26FD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目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1C4D90ED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名稱</w:t>
            </w: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</w:tcPr>
          <w:p w14:paraId="66BDA5D8" w14:textId="77777777" w:rsidR="00164D4A" w:rsidRDefault="00164D4A" w:rsidP="003B68E4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4902FD4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7A87A21E" w14:textId="77777777" w:rsidR="00164D4A" w:rsidRDefault="00164D4A" w:rsidP="003B68E4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40634B64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3C5003C9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</w:t>
            </w:r>
            <w:proofErr w:type="gramStart"/>
            <w:r>
              <w:rPr>
                <w:rFonts w:ascii="標楷體" w:eastAsia="標楷體" w:hint="eastAsia"/>
                <w:sz w:val="18"/>
              </w:rPr>
              <w:t>結清數</w:t>
            </w:r>
            <w:proofErr w:type="gram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4AE024B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029AF401" w14:textId="77777777" w:rsidR="00164D4A" w:rsidRDefault="00164D4A" w:rsidP="003B68E4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0D8F8E67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5756B633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</w:t>
            </w:r>
            <w:proofErr w:type="gramStart"/>
            <w:r>
              <w:rPr>
                <w:rFonts w:ascii="標楷體" w:eastAsia="標楷體" w:hint="eastAsia"/>
                <w:sz w:val="18"/>
              </w:rPr>
              <w:t>結清數</w:t>
            </w:r>
            <w:proofErr w:type="gramEnd"/>
          </w:p>
        </w:tc>
        <w:tc>
          <w:tcPr>
            <w:tcW w:w="1482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34989686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5CD35DE8" w14:textId="77777777" w:rsidR="00164D4A" w:rsidRDefault="00164D4A" w:rsidP="003B68E4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14:paraId="33C67535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F8B499E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</w:t>
            </w:r>
            <w:proofErr w:type="gramStart"/>
            <w:r>
              <w:rPr>
                <w:rFonts w:ascii="標楷體" w:eastAsia="標楷體" w:hint="eastAsia"/>
                <w:sz w:val="18"/>
              </w:rPr>
              <w:t>結清數</w:t>
            </w:r>
            <w:proofErr w:type="gramEnd"/>
          </w:p>
        </w:tc>
      </w:tr>
      <w:tr w:rsidR="00164D4A" w14:paraId="7824DD32" w14:textId="77777777" w:rsidTr="003B68E4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55D54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24A2160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0EF531E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8546777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911F13B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right w:val="single" w:sz="8" w:space="0" w:color="auto"/>
            </w:tcBorders>
          </w:tcPr>
          <w:p w14:paraId="40605CB2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4BD0E0AB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8" w:space="0" w:color="auto"/>
            </w:tcBorders>
          </w:tcPr>
          <w:p w14:paraId="2747EF51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14:paraId="0DB4BF2F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14:paraId="6A172FDC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262" w:type="dxa"/>
            <w:gridSpan w:val="2"/>
            <w:tcBorders>
              <w:left w:val="nil"/>
              <w:right w:val="single" w:sz="6" w:space="0" w:color="auto"/>
            </w:tcBorders>
          </w:tcPr>
          <w:p w14:paraId="1693F732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78" w:type="dxa"/>
            <w:tcBorders>
              <w:left w:val="nil"/>
              <w:right w:val="single" w:sz="6" w:space="0" w:color="auto"/>
            </w:tcBorders>
          </w:tcPr>
          <w:p w14:paraId="457EFEB3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80" w:type="dxa"/>
            <w:gridSpan w:val="2"/>
            <w:tcBorders>
              <w:left w:val="nil"/>
              <w:right w:val="single" w:sz="6" w:space="0" w:color="auto"/>
            </w:tcBorders>
          </w:tcPr>
          <w:p w14:paraId="33FDE215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81" w:type="dxa"/>
            <w:tcBorders>
              <w:left w:val="nil"/>
              <w:right w:val="single" w:sz="6" w:space="0" w:color="auto"/>
            </w:tcBorders>
          </w:tcPr>
          <w:p w14:paraId="2DD71D4A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2" w:type="dxa"/>
            <w:tcBorders>
              <w:left w:val="nil"/>
              <w:right w:val="single" w:sz="6" w:space="0" w:color="auto"/>
            </w:tcBorders>
          </w:tcPr>
          <w:p w14:paraId="308B7BAC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14:paraId="72143C83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2" w:type="dxa"/>
            <w:tcBorders>
              <w:left w:val="nil"/>
              <w:right w:val="single" w:sz="4" w:space="0" w:color="auto"/>
            </w:tcBorders>
          </w:tcPr>
          <w:p w14:paraId="0D62754A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000000"/>
            </w:tcBorders>
          </w:tcPr>
          <w:p w14:paraId="153A4990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</w:tr>
      <w:tr w:rsidR="00164D4A" w14:paraId="07B02434" w14:textId="77777777" w:rsidTr="003B68E4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B6BC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DD0F9A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3AC87D3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CE36D51" w14:textId="77777777" w:rsidR="00164D4A" w:rsidRDefault="00164D4A" w:rsidP="003B68E4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0BE570BB" w14:textId="77777777" w:rsidR="00164D4A" w:rsidRDefault="00164D4A" w:rsidP="003B68E4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bottom w:val="single" w:sz="6" w:space="0" w:color="000000"/>
              <w:right w:val="single" w:sz="8" w:space="0" w:color="auto"/>
            </w:tcBorders>
          </w:tcPr>
          <w:p w14:paraId="7C22612A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4DF6810B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4C15559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7F3DC5A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15911D5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26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10DE781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D771282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0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C0DEC7A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D35E9B2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485348BA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E19D32C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C72362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A57618" w14:textId="77777777" w:rsidR="00164D4A" w:rsidRDefault="00164D4A" w:rsidP="003B68E4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</w:tr>
      <w:tr w:rsidR="00164D4A" w14:paraId="17F397A2" w14:textId="77777777" w:rsidTr="003B68E4">
        <w:trPr>
          <w:cantSplit/>
          <w:trHeight w:val="467"/>
        </w:trPr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99C2F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106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9980E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F20E5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47</w:t>
            </w: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1D920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76D4C8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補助及協助收入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CDBAC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3,076</w:t>
            </w:r>
          </w:p>
          <w:p w14:paraId="7E8307A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3C9AE0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B26B92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991EB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83C833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83817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409B46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35B946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3,076</w:t>
            </w:r>
          </w:p>
          <w:p w14:paraId="4B595FA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B8606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256AF6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294ACE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CBB197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0CD303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ABE9DB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B668F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9E6085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8DA394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6D3826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3E72B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5C3093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45EBD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3761F1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593190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3,076</w:t>
            </w:r>
          </w:p>
          <w:p w14:paraId="27342EC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164D4A" w14:paraId="549AA26E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CE7AF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21098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F76671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46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5EA7C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57CB91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補助及協助收入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297C0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630,800</w:t>
            </w:r>
          </w:p>
          <w:p w14:paraId="4F88DAA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0395A5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630,800</w:t>
            </w:r>
          </w:p>
          <w:p w14:paraId="434C7AE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12BC1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1C69A9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2583B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93A32A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8B54B1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E0D995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BFF04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0728A1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527B51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F5C454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1DA4E3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EF69DB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60E6A1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209266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4126D9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630,800</w:t>
            </w:r>
          </w:p>
          <w:p w14:paraId="1204357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83113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D38F4D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152E2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09940E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25C902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412E9A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164D4A" w14:paraId="694F4B39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5642FB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7547C0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F2751D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27B868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7E42E87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歲入類經資門合計</w:t>
            </w:r>
          </w:p>
        </w:tc>
        <w:tc>
          <w:tcPr>
            <w:tcW w:w="149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7D9A9E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633,876</w:t>
            </w:r>
          </w:p>
          <w:p w14:paraId="54584AA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A35B26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630,800</w:t>
            </w:r>
          </w:p>
          <w:p w14:paraId="590AE8C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291B4D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AD3C16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8AF345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47859D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81BF56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3,076</w:t>
            </w:r>
          </w:p>
          <w:p w14:paraId="63A18DB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7C75D1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64BBFA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046A9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B7B206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D9672D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FC1A6F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32FE09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EC8194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D7DE45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630,800</w:t>
            </w:r>
          </w:p>
          <w:p w14:paraId="71AE0F5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D8F2A6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859F13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D873E8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8772E7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14:paraId="0F3F631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3,076</w:t>
            </w:r>
          </w:p>
          <w:p w14:paraId="0DC8BEE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164D4A" w14:paraId="5D98B450" w14:textId="77777777" w:rsidTr="003B68E4">
        <w:trPr>
          <w:cantSplit/>
          <w:trHeight w:val="467"/>
        </w:trPr>
        <w:tc>
          <w:tcPr>
            <w:tcW w:w="462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5BE39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104</w:t>
            </w:r>
          </w:p>
        </w:tc>
        <w:tc>
          <w:tcPr>
            <w:tcW w:w="26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5F557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5F92D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92558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E7A75C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體育業務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40C384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3D8F7E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259,771,754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5AB448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6704F8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A6A95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DBBE95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14,707,005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F2996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1F4ABA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269592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E8E8F0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245,064,749</w:t>
            </w:r>
          </w:p>
        </w:tc>
        <w:tc>
          <w:tcPr>
            <w:tcW w:w="126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E10DEA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83B470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51F8EA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6B0C40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65E450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98BAFC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E35E0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39A17B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98DA38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9C71AC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5C237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7CA0CF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14,707,005</w:t>
            </w: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5F123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34A258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E8DFD8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8436C2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245,064,749</w:t>
            </w:r>
          </w:p>
        </w:tc>
      </w:tr>
      <w:tr w:rsidR="00164D4A" w14:paraId="0F4FEB60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A37FB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85266A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38358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369A23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8086F9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體育業務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C6CF6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50E9CA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91,972,397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C9D438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8358CF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12,345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96D5BD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368E97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60,370,856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D2954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BB5FDC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D61A4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3BB053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31,589,196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C3C64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99A6D9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46AB42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C8E6A3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8E0B0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A4A3B8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CDB5D8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6A0AF1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698FB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5BA7C0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12,345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35D72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28B407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60,370,856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340A0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E71028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07C103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2883B1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31,589,196</w:t>
            </w:r>
          </w:p>
        </w:tc>
      </w:tr>
      <w:tr w:rsidR="00164D4A" w14:paraId="46D6C2DF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058BAF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7CC68D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7DE65F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9FA32C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E7B0722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體育業務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CD937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99E4C1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93,786,330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8D8DEE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2EB01C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6,092,482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B0174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A7A769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83,034,644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23FFE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B1D2FB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9BD31F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A319A9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4,659,204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040A2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206C46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8A9606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4E4707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BA5FC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AF99FD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753A8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D52C42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B3AE83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DEBC26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6,092,482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8EA2C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3072AE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83,034,644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504758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71E28B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B0DEA4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FE2475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4,659,204</w:t>
            </w:r>
          </w:p>
        </w:tc>
      </w:tr>
      <w:tr w:rsidR="00164D4A" w14:paraId="7D5F738E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EB3B0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140362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769B65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D8497A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BA7AB2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一般行政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01CBC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AF2F48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315,000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59B75B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800FBA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C2F24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9D5B25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315,000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27629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FFDEA2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B0C0BC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82D44E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B87FA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005CC3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978036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C27E48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176116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985EBB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1B0A2C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06150F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06AB3D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882493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3EFA4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01539F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315,000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5DC71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DABC20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14060D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DD0C69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164D4A" w14:paraId="104631BB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11395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B924D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3C7A45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CF8CC6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C6CF6E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體育業務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9108F6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B59E6C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864,732,426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2F6B53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D92A17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38,247,482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48818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19E3D9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558,771,979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AC7A2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9D716E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B95F1C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26A68E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267,712,965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746D2B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30F635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061FF4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A8B335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3E584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7CD0EA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0B90B3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5F02D4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06A12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B6198F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38,247,482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35BA8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A41D0D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558,771,979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9F5B55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23B111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F0B7FA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72C79B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267,712,965</w:t>
            </w:r>
          </w:p>
        </w:tc>
      </w:tr>
      <w:tr w:rsidR="00164D4A" w14:paraId="61D6CBAD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EE9B03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FBDB84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C525A5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E5FEB4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0D20DC9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經費類經資門合計</w:t>
            </w:r>
          </w:p>
        </w:tc>
        <w:tc>
          <w:tcPr>
            <w:tcW w:w="149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567AFA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5CBBA5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1,310,577,907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3B89FD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CD95EE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44,352,309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A1A0B8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437E99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717,199,484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009399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CF4549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45DF7C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3F8504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549,026,114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82DC2A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E90BC3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190305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39A53B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28A677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2B07EA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7F688A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7E57F4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A50B65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570D30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44,352,309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45C3A5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137C99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717,199,484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43C99F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3EB6DD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14:paraId="09E204D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EE13C6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/>
                <w:noProof/>
                <w:spacing w:val="-10"/>
                <w:sz w:val="16"/>
              </w:rPr>
              <w:t>549,026,114</w:t>
            </w:r>
          </w:p>
        </w:tc>
      </w:tr>
      <w:tr w:rsidR="00164D4A" w14:paraId="14804F72" w14:textId="77777777" w:rsidTr="003B68E4">
        <w:trPr>
          <w:cantSplit/>
          <w:trHeight w:val="467"/>
        </w:trPr>
        <w:tc>
          <w:tcPr>
            <w:tcW w:w="462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5095A6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89C71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A68EC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C0133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1AE74FB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  <w:r w:rsidRPr="006E0472">
              <w:rPr>
                <w:rFonts w:ascii="標楷體" w:eastAsia="標楷體" w:hint="eastAsia"/>
                <w:noProof/>
                <w:spacing w:val="-10"/>
                <w:sz w:val="16"/>
              </w:rPr>
              <w:t>以下空白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CCAA40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502F75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D7559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FC4AC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1CE10A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961DEB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AACD1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58B537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D0E8B3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200C98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33F16A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654043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0338BA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6DC8C732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4857C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6319AF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81218E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51E10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31DF11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5478B1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B0754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90294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58BF4F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5406FD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410082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6150FE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1105EC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C0F9E0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E2E47D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85C52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6E9A47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C582D2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71A3564E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EB270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F60547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D955B0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5D1264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B667BB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B6470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6CFA61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22C1C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71B75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92F3E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4A384F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031ADD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CE7A37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77F90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9A779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EA85B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19921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606E59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2FD607DF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2D6DD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3699EC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5FBE3A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591E1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4E50AF6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E263B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51785D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75A12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5B53E0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5193DA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45E0DF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74AE40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1B6AF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9E4427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D62E1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B3DD7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42CF6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01C7C3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77497474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8D133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47E6D8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13D231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1773E8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A5DA52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B52E2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B7F75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497A8F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3A74C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29E0C9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550B9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A97AF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9DE2B0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B26276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1C17AA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8BE86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060BCE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A3B7D7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3EE3DC19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58B1E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7B6EF6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00B967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982EB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451A70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14337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4077B4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122AB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FD7DF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CD6D56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8C4EA3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5A231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E01CEE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6C273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E28A5D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6F32E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D007CD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6C140E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6793E6B5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F806D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46EAB2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4A954B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F24680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B84D3B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77A51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005BA0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6BE616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AAA0F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CEE6F6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33F76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A77E2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9FF73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DC9AC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2B9AC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DE1BF1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DE296E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8C34DF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299DA9DA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69B00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75226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0B55CE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8B9C61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F10E5D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C0CD7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982E1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32D27F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62C8A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6B8A90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5393CC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FDD397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F36E2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9D52CF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2B3AD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7C9FD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0D109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F4232A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715E45B7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9D5CE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DC0FD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F59447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EA43F0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12D96B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2BAA9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3C896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70C5E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652EA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8BC4AB6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A8AF3D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FBA7DF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8033C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14FC743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9C515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E98E7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0C0C0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3355DD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780AD9AC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A56F4C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DAB8D2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952E32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BE0AAFA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0C1CEE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BE7D59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2DBA39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1F8CA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64CB4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D8059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35B49A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02620D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C63A95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C2509B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59B107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D2997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573377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65E3B0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6A9EC633" w14:textId="77777777" w:rsidTr="003B68E4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34D97CA" w14:textId="77777777" w:rsidR="00164D4A" w:rsidRDefault="00164D4A" w:rsidP="003B68E4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2C50768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BBA179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D28E562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54F4CA66" w14:textId="77777777" w:rsidR="00164D4A" w:rsidRDefault="00164D4A" w:rsidP="003B68E4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4E05972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785774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663EE2F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15972D8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3BB36B0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02DEE2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D17384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ED7906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ECC971D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9CE147F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11F50144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7F3E38DC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1841BE" w14:textId="77777777" w:rsidR="00164D4A" w:rsidRDefault="00164D4A" w:rsidP="003B68E4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164D4A" w14:paraId="29AA0F30" w14:textId="77777777" w:rsidTr="003B68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68ADC" w14:textId="77777777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164D4A" w14:paraId="5B644BF6" w14:textId="77777777" w:rsidTr="003B68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C15622D" w14:textId="1BBAA511" w:rsidR="00164D4A" w:rsidRDefault="00164D4A" w:rsidP="003B68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上列決算業經審核完竣，茲依審計法第</w:t>
            </w:r>
            <w:r w:rsidR="002C65BB">
              <w:rPr>
                <w:rFonts w:ascii="標楷體" w:eastAsia="標楷體" w:hint="eastAsia"/>
              </w:rPr>
              <w:t>45</w:t>
            </w:r>
            <w:r>
              <w:rPr>
                <w:rFonts w:ascii="標楷體" w:eastAsia="標楷體" w:hint="eastAsia"/>
              </w:rPr>
              <w:t>條之規定發給審定書。</w:t>
            </w:r>
          </w:p>
        </w:tc>
      </w:tr>
    </w:tbl>
    <w:p w14:paraId="31C300B3" w14:textId="77777777" w:rsidR="00164D4A" w:rsidRDefault="00164D4A" w:rsidP="00164D4A">
      <w:pPr>
        <w:rPr>
          <w:rFonts w:ascii="標楷體" w:eastAsia="標楷體"/>
        </w:rPr>
      </w:pPr>
    </w:p>
    <w:p w14:paraId="20FE8ED3" w14:textId="77777777" w:rsidR="00164D4A" w:rsidRPr="0064567C" w:rsidRDefault="00164D4A" w:rsidP="00164D4A"/>
    <w:sectPr w:rsidR="00164D4A" w:rsidRPr="0064567C">
      <w:pgSz w:w="23814" w:h="16840" w:orient="landscape" w:code="8"/>
      <w:pgMar w:top="902" w:right="1021" w:bottom="9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00E5B" w14:textId="77777777" w:rsidR="002C65BB" w:rsidRDefault="002C65BB" w:rsidP="002C65BB">
      <w:r>
        <w:separator/>
      </w:r>
    </w:p>
  </w:endnote>
  <w:endnote w:type="continuationSeparator" w:id="0">
    <w:p w14:paraId="3EAF4466" w14:textId="77777777" w:rsidR="002C65BB" w:rsidRDefault="002C65BB" w:rsidP="002C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ABC3E" w14:textId="77777777" w:rsidR="002C65BB" w:rsidRDefault="002C65BB" w:rsidP="002C65BB">
      <w:r>
        <w:separator/>
      </w:r>
    </w:p>
  </w:footnote>
  <w:footnote w:type="continuationSeparator" w:id="0">
    <w:p w14:paraId="44B35886" w14:textId="77777777" w:rsidR="002C65BB" w:rsidRDefault="002C65BB" w:rsidP="002C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mailMerge>
    <w:mainDocumentType w:val="catalog"/>
    <w:dataType w:val="textFile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4A"/>
    <w:rsid w:val="00164D4A"/>
    <w:rsid w:val="002C65BB"/>
    <w:rsid w:val="007041F9"/>
    <w:rsid w:val="00E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FCDE1"/>
  <w15:chartTrackingRefBased/>
  <w15:docId w15:val="{2408E998-E7F0-4DCB-9232-EF3FEC9F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5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C65BB"/>
    <w:rPr>
      <w:kern w:val="2"/>
    </w:rPr>
  </w:style>
  <w:style w:type="paragraph" w:styleId="a5">
    <w:name w:val="footer"/>
    <w:basedOn w:val="a"/>
    <w:link w:val="a6"/>
    <w:uiPriority w:val="99"/>
    <w:unhideWhenUsed/>
    <w:rsid w:val="002C65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C65B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B6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62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AO\Ao_Report\gwpxH50MW&#23529;&#23450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gwpxH50MW審定書.dot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審  計  部  審  核  決  算  審  定  書</vt:lpstr>
    </vt:vector>
  </TitlesOfParts>
  <Company>N.A.O.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 計  部  審  核  決  算  審  定  書</dc:title>
  <dc:subject/>
  <dc:creator>梁震亞</dc:creator>
  <cp:keywords/>
  <cp:lastModifiedBy>梁震亞</cp:lastModifiedBy>
  <cp:revision>2</cp:revision>
  <cp:lastPrinted>2020-08-04T06:59:00Z</cp:lastPrinted>
  <dcterms:created xsi:type="dcterms:W3CDTF">2020-08-04T07:03:00Z</dcterms:created>
  <dcterms:modified xsi:type="dcterms:W3CDTF">2020-08-04T07:03:00Z</dcterms:modified>
</cp:coreProperties>
</file>